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B48" w:rsidRPr="008E5163" w:rsidRDefault="009C5B48" w:rsidP="008E516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E5163">
        <w:rPr>
          <w:rFonts w:ascii="Times New Roman" w:hAnsi="Times New Roman"/>
          <w:b/>
          <w:color w:val="000000"/>
          <w:sz w:val="24"/>
          <w:szCs w:val="24"/>
        </w:rPr>
        <w:t>SZKOLNY KONKURS PLASTYCZNY</w:t>
      </w:r>
    </w:p>
    <w:p w:rsidR="009C5B48" w:rsidRPr="008E5163" w:rsidRDefault="009C5B48" w:rsidP="008E516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E5163">
        <w:rPr>
          <w:rFonts w:ascii="Times New Roman" w:hAnsi="Times New Roman"/>
          <w:b/>
          <w:color w:val="000000"/>
          <w:sz w:val="24"/>
          <w:szCs w:val="24"/>
        </w:rPr>
        <w:t>„PORTRET PATRONA SZKOŁY”</w:t>
      </w:r>
    </w:p>
    <w:p w:rsidR="009C5B48" w:rsidRPr="008E5163" w:rsidRDefault="009C5B48" w:rsidP="008E516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C5B48" w:rsidRPr="008E5163" w:rsidRDefault="009C5B48" w:rsidP="008E516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E5163">
        <w:rPr>
          <w:rFonts w:ascii="Times New Roman" w:hAnsi="Times New Roman"/>
          <w:b/>
          <w:color w:val="000000"/>
          <w:sz w:val="24"/>
          <w:szCs w:val="24"/>
        </w:rPr>
        <w:t>REGULAMIN</w:t>
      </w:r>
    </w:p>
    <w:p w:rsidR="009C5B48" w:rsidRPr="008E5163" w:rsidRDefault="009C5B48" w:rsidP="008E516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C5B48" w:rsidRDefault="009C5B48" w:rsidP="008E5163">
      <w:pPr>
        <w:pStyle w:val="fontsize14"/>
        <w:spacing w:before="0" w:beforeAutospacing="0" w:after="0" w:afterAutospacing="0" w:line="360" w:lineRule="auto"/>
        <w:jc w:val="both"/>
        <w:rPr>
          <w:b/>
        </w:rPr>
      </w:pPr>
      <w:r w:rsidRPr="008E5163">
        <w:rPr>
          <w:b/>
        </w:rPr>
        <w:t>Zadaniem konkursu jest przygotowanie portretu patronki szkoły z wykorzystaniem różnych środków plastycznych. Prace powinny być artystyczną wypowiedzią uczestnika konkursu na temat patronki szkoły- portretu Marii Skłodowskiej-Curie, osobista refleksja nad jej cechami (cechy wyglądu, cechy charakteru, emocje postaci, strój). Konkurs powinien skłonić dzieci do poszukania wiadomości o patronce szkoły.</w:t>
      </w:r>
    </w:p>
    <w:p w:rsidR="009C5B48" w:rsidRPr="008E5163" w:rsidRDefault="009C5B48" w:rsidP="008E5163">
      <w:pPr>
        <w:pStyle w:val="fontsize14"/>
        <w:spacing w:before="0" w:beforeAutospacing="0" w:after="0" w:afterAutospacing="0"/>
        <w:jc w:val="both"/>
        <w:rPr>
          <w:b/>
        </w:rPr>
      </w:pPr>
    </w:p>
    <w:p w:rsidR="009C5B48" w:rsidRDefault="009C5B48" w:rsidP="008E5163">
      <w:pPr>
        <w:pStyle w:val="fontsize14"/>
        <w:spacing w:before="0" w:beforeAutospacing="0" w:after="0" w:afterAutospacing="0"/>
        <w:jc w:val="center"/>
        <w:rPr>
          <w:rStyle w:val="Strong"/>
        </w:rPr>
      </w:pPr>
      <w:r w:rsidRPr="008E5163">
        <w:t xml:space="preserve">Termin konkursu: </w:t>
      </w:r>
      <w:r w:rsidRPr="008E5163">
        <w:rPr>
          <w:rStyle w:val="Strong"/>
        </w:rPr>
        <w:t>16.XI 2016r – 21.XI 2016r</w:t>
      </w:r>
    </w:p>
    <w:p w:rsidR="009C5B48" w:rsidRPr="008E5163" w:rsidRDefault="009C5B48" w:rsidP="008E5163">
      <w:pPr>
        <w:pStyle w:val="fontsize14"/>
        <w:spacing w:before="0" w:beforeAutospacing="0" w:after="0" w:afterAutospacing="0"/>
        <w:jc w:val="center"/>
      </w:pPr>
    </w:p>
    <w:p w:rsidR="009C5B48" w:rsidRDefault="009C5B48" w:rsidP="008E5163">
      <w:pPr>
        <w:pStyle w:val="fontsize14"/>
        <w:spacing w:before="0" w:beforeAutospacing="0" w:after="0" w:afterAutospacing="0"/>
        <w:jc w:val="both"/>
      </w:pPr>
      <w:r w:rsidRPr="008E5163">
        <w:t>Nauczyciele odpowiedzialni za organizację konkursu:</w:t>
      </w:r>
    </w:p>
    <w:p w:rsidR="009C5B48" w:rsidRPr="008E5163" w:rsidRDefault="009C5B48" w:rsidP="008E5163">
      <w:pPr>
        <w:pStyle w:val="fontsize14"/>
        <w:spacing w:before="0" w:beforeAutospacing="0" w:after="0" w:afterAutospacing="0"/>
        <w:jc w:val="both"/>
      </w:pPr>
    </w:p>
    <w:p w:rsidR="009C5B48" w:rsidRPr="008E5163" w:rsidRDefault="009C5B48" w:rsidP="008E5163">
      <w:pPr>
        <w:pStyle w:val="fontsize14"/>
        <w:spacing w:before="0" w:beforeAutospacing="0" w:after="0" w:afterAutospacing="0"/>
        <w:jc w:val="both"/>
        <w:rPr>
          <w:b/>
        </w:rPr>
      </w:pPr>
      <w:r w:rsidRPr="008E5163">
        <w:rPr>
          <w:b/>
        </w:rPr>
        <w:t>Danuta Kuś</w:t>
      </w:r>
    </w:p>
    <w:p w:rsidR="009C5B48" w:rsidRPr="008E5163" w:rsidRDefault="009C5B48" w:rsidP="008E5163">
      <w:pPr>
        <w:pStyle w:val="fontsize14"/>
        <w:spacing w:before="0" w:beforeAutospacing="0" w:after="0" w:afterAutospacing="0"/>
        <w:jc w:val="both"/>
        <w:rPr>
          <w:b/>
        </w:rPr>
      </w:pPr>
      <w:r w:rsidRPr="008E5163">
        <w:rPr>
          <w:b/>
        </w:rPr>
        <w:t>Agnieszka Zarzycka</w:t>
      </w:r>
    </w:p>
    <w:p w:rsidR="009C5B48" w:rsidRPr="008E5163" w:rsidRDefault="009C5B48" w:rsidP="008E5163">
      <w:pPr>
        <w:pStyle w:val="fontsize14"/>
        <w:spacing w:before="0" w:beforeAutospacing="0" w:after="0" w:afterAutospacing="0"/>
        <w:jc w:val="both"/>
        <w:rPr>
          <w:b/>
        </w:rPr>
      </w:pPr>
      <w:r w:rsidRPr="008E5163">
        <w:rPr>
          <w:b/>
        </w:rPr>
        <w:t>Jadwiga Słomka</w:t>
      </w:r>
    </w:p>
    <w:p w:rsidR="009C5B48" w:rsidRDefault="009C5B48" w:rsidP="008E5163">
      <w:pPr>
        <w:pStyle w:val="fontsize14"/>
        <w:spacing w:before="0" w:beforeAutospacing="0" w:after="0" w:afterAutospacing="0"/>
        <w:jc w:val="both"/>
        <w:rPr>
          <w:b/>
        </w:rPr>
      </w:pPr>
      <w:r w:rsidRPr="008E5163">
        <w:rPr>
          <w:b/>
        </w:rPr>
        <w:t>Bernardeta Zwolińska</w:t>
      </w:r>
    </w:p>
    <w:p w:rsidR="009C5B48" w:rsidRPr="008E5163" w:rsidRDefault="009C5B48" w:rsidP="008E5163">
      <w:pPr>
        <w:pStyle w:val="fontsize14"/>
        <w:spacing w:before="0" w:beforeAutospacing="0" w:after="0" w:afterAutospacing="0"/>
        <w:jc w:val="both"/>
        <w:rPr>
          <w:rStyle w:val="Strong"/>
          <w:bCs w:val="0"/>
        </w:rPr>
      </w:pPr>
    </w:p>
    <w:p w:rsidR="009C5B48" w:rsidRPr="008E5163" w:rsidRDefault="009C5B48" w:rsidP="008E5163">
      <w:pPr>
        <w:pStyle w:val="NormalWeb"/>
        <w:spacing w:before="0" w:beforeAutospacing="0" w:after="0" w:afterAutospacing="0"/>
        <w:jc w:val="both"/>
      </w:pPr>
      <w:r w:rsidRPr="008E5163">
        <w:rPr>
          <w:rStyle w:val="Strong"/>
        </w:rPr>
        <w:t>I.</w:t>
      </w:r>
      <w:r w:rsidRPr="008E5163">
        <w:rPr>
          <w:rStyle w:val="Strong"/>
          <w:u w:val="single"/>
        </w:rPr>
        <w:t xml:space="preserve"> Organizator konkursu</w:t>
      </w:r>
    </w:p>
    <w:p w:rsidR="009C5B48" w:rsidRPr="008E5163" w:rsidRDefault="009C5B48" w:rsidP="008E5163">
      <w:pPr>
        <w:pStyle w:val="fontsize14"/>
        <w:spacing w:before="0" w:beforeAutospacing="0" w:after="0" w:afterAutospacing="0"/>
        <w:jc w:val="both"/>
      </w:pPr>
      <w:r w:rsidRPr="008E5163">
        <w:t>Organizatorem konkursu jest Szkoła Podstawowa im.Marii Skłodowskiej-Curie w Zawieprzycach.</w:t>
      </w:r>
    </w:p>
    <w:p w:rsidR="009C5B48" w:rsidRPr="008E5163" w:rsidRDefault="009C5B48" w:rsidP="008E5163">
      <w:pPr>
        <w:pStyle w:val="NormalWeb"/>
        <w:spacing w:before="0" w:beforeAutospacing="0" w:after="0" w:afterAutospacing="0"/>
        <w:jc w:val="both"/>
      </w:pPr>
      <w:r w:rsidRPr="008E5163">
        <w:rPr>
          <w:rStyle w:val="Strong"/>
        </w:rPr>
        <w:t>II.</w:t>
      </w:r>
      <w:r w:rsidRPr="008E5163">
        <w:rPr>
          <w:rStyle w:val="Strong"/>
          <w:u w:val="single"/>
        </w:rPr>
        <w:t xml:space="preserve"> Cele</w:t>
      </w:r>
    </w:p>
    <w:p w:rsidR="009C5B48" w:rsidRPr="008E5163" w:rsidRDefault="009C5B48" w:rsidP="008E5163">
      <w:pPr>
        <w:pStyle w:val="fontsize14"/>
        <w:spacing w:before="0" w:beforeAutospacing="0" w:after="0" w:afterAutospacing="0"/>
        <w:jc w:val="both"/>
      </w:pPr>
      <w:r w:rsidRPr="008E5163">
        <w:t>1. Tworzenie wizerunku patrona szkoły.</w:t>
      </w:r>
    </w:p>
    <w:p w:rsidR="009C5B48" w:rsidRPr="008E5163" w:rsidRDefault="009C5B48" w:rsidP="008E5163">
      <w:pPr>
        <w:pStyle w:val="fontsize14"/>
        <w:spacing w:before="0" w:beforeAutospacing="0" w:after="0" w:afterAutospacing="0"/>
        <w:jc w:val="both"/>
      </w:pPr>
      <w:r w:rsidRPr="008E5163">
        <w:t>2. Promocja patrona.</w:t>
      </w:r>
    </w:p>
    <w:p w:rsidR="009C5B48" w:rsidRPr="008E5163" w:rsidRDefault="009C5B48" w:rsidP="008E5163">
      <w:pPr>
        <w:pStyle w:val="fontsize14"/>
        <w:spacing w:before="0" w:beforeAutospacing="0" w:after="0" w:afterAutospacing="0"/>
        <w:jc w:val="both"/>
      </w:pPr>
      <w:r w:rsidRPr="008E5163">
        <w:t>3. Poszerzenie wiedzy historycznej o patronie szkoły.</w:t>
      </w:r>
    </w:p>
    <w:p w:rsidR="009C5B48" w:rsidRPr="008E5163" w:rsidRDefault="009C5B48" w:rsidP="008E5163">
      <w:pPr>
        <w:pStyle w:val="fontsize14"/>
        <w:spacing w:before="0" w:beforeAutospacing="0" w:after="0" w:afterAutospacing="0"/>
        <w:jc w:val="both"/>
      </w:pPr>
      <w:r w:rsidRPr="008E5163">
        <w:t>3. Zachęcenie dzieci i młodzież do aktywnego udziału w konkursie.</w:t>
      </w:r>
    </w:p>
    <w:p w:rsidR="009C5B48" w:rsidRPr="008E5163" w:rsidRDefault="009C5B48" w:rsidP="008E5163">
      <w:pPr>
        <w:pStyle w:val="fontsize14"/>
        <w:spacing w:before="0" w:beforeAutospacing="0" w:after="0" w:afterAutospacing="0"/>
        <w:jc w:val="both"/>
      </w:pPr>
      <w:r w:rsidRPr="008E5163">
        <w:t>4. Twórcza organizacja czasu wolnego.</w:t>
      </w:r>
    </w:p>
    <w:p w:rsidR="009C5B48" w:rsidRPr="008E5163" w:rsidRDefault="009C5B48" w:rsidP="008E5163">
      <w:pPr>
        <w:pStyle w:val="fontsize14"/>
        <w:spacing w:before="0" w:beforeAutospacing="0" w:after="0" w:afterAutospacing="0"/>
        <w:jc w:val="both"/>
      </w:pPr>
      <w:r w:rsidRPr="008E5163">
        <w:t>5. Kształtowanie wyobraźni plastycznej.</w:t>
      </w:r>
    </w:p>
    <w:p w:rsidR="009C5B48" w:rsidRPr="008E5163" w:rsidRDefault="009C5B48" w:rsidP="008E5163">
      <w:pPr>
        <w:pStyle w:val="fontsize14"/>
        <w:spacing w:before="0" w:beforeAutospacing="0" w:after="0" w:afterAutospacing="0"/>
        <w:jc w:val="both"/>
      </w:pPr>
      <w:r w:rsidRPr="008E5163">
        <w:t> </w:t>
      </w:r>
    </w:p>
    <w:p w:rsidR="009C5B48" w:rsidRPr="008E5163" w:rsidRDefault="009C5B48" w:rsidP="008E5163">
      <w:pPr>
        <w:pStyle w:val="NormalWeb"/>
        <w:spacing w:before="0" w:beforeAutospacing="0" w:after="0" w:afterAutospacing="0"/>
        <w:jc w:val="both"/>
      </w:pPr>
      <w:r w:rsidRPr="008E5163">
        <w:rPr>
          <w:rStyle w:val="Strong"/>
        </w:rPr>
        <w:t>III.</w:t>
      </w:r>
      <w:r w:rsidRPr="008E5163">
        <w:rPr>
          <w:rStyle w:val="Strong"/>
          <w:u w:val="single"/>
        </w:rPr>
        <w:t xml:space="preserve"> Warunki uczestnictwa w konkursie</w:t>
      </w:r>
    </w:p>
    <w:p w:rsidR="009C5B48" w:rsidRPr="008E5163" w:rsidRDefault="009C5B48" w:rsidP="008E5163">
      <w:pPr>
        <w:pStyle w:val="fontsize14"/>
        <w:spacing w:before="0" w:beforeAutospacing="0" w:after="0" w:afterAutospacing="0"/>
      </w:pPr>
      <w:r w:rsidRPr="008E5163">
        <w:t>1. W konkursie mogą brać udział dzieci z oddziału przedszkolnego, zerówki, klas I-III Szkoły Podstawowej im. Marii Skłodowskiej-Curie w Zawieprzycach, którzy zapoznali się   z regulaminem konkursu.</w:t>
      </w:r>
    </w:p>
    <w:p w:rsidR="009C5B48" w:rsidRPr="008E5163" w:rsidRDefault="009C5B48" w:rsidP="008E5163">
      <w:pPr>
        <w:pStyle w:val="fontsize14"/>
        <w:spacing w:before="0" w:beforeAutospacing="0" w:after="0" w:afterAutospacing="0"/>
      </w:pPr>
      <w:r w:rsidRPr="008E5163">
        <w:t>2. Prace konkursowe należy realizować indywidualnie  lub zbiorowo.</w:t>
      </w:r>
      <w:r w:rsidRPr="008E5163">
        <w:br/>
        <w:t>3. Prace konkursowe należy składać zgodnie z wymaganiami zawartymi w regulaminie.</w:t>
      </w:r>
    </w:p>
    <w:p w:rsidR="009C5B48" w:rsidRDefault="009C5B48" w:rsidP="008E5163">
      <w:pPr>
        <w:pStyle w:val="fontsize14"/>
        <w:spacing w:before="0" w:beforeAutospacing="0" w:after="0" w:afterAutospacing="0"/>
        <w:jc w:val="both"/>
      </w:pPr>
      <w:r w:rsidRPr="008E5163">
        <w:t>4. Uczestnictwo w konkursie jest równoznaczne z akceptacją warunków konkursu. </w:t>
      </w:r>
    </w:p>
    <w:p w:rsidR="009C5B48" w:rsidRPr="008E5163" w:rsidRDefault="009C5B48" w:rsidP="008E5163">
      <w:pPr>
        <w:pStyle w:val="fontsize14"/>
        <w:spacing w:before="0" w:beforeAutospacing="0" w:after="0" w:afterAutospacing="0"/>
        <w:jc w:val="both"/>
      </w:pPr>
    </w:p>
    <w:p w:rsidR="009C5B48" w:rsidRPr="008E5163" w:rsidRDefault="009C5B48" w:rsidP="008E5163">
      <w:pPr>
        <w:pStyle w:val="NormalWeb"/>
        <w:spacing w:before="0" w:beforeAutospacing="0" w:after="0" w:afterAutospacing="0"/>
        <w:jc w:val="both"/>
      </w:pPr>
      <w:r w:rsidRPr="008E5163">
        <w:rPr>
          <w:rStyle w:val="Strong"/>
        </w:rPr>
        <w:t>IV.</w:t>
      </w:r>
      <w:r w:rsidRPr="008E5163">
        <w:rPr>
          <w:rStyle w:val="Strong"/>
          <w:u w:val="single"/>
        </w:rPr>
        <w:t xml:space="preserve"> Uczestnicy</w:t>
      </w:r>
    </w:p>
    <w:p w:rsidR="009C5B48" w:rsidRPr="008E5163" w:rsidRDefault="009C5B48" w:rsidP="008E5163">
      <w:pPr>
        <w:pStyle w:val="fontsize14"/>
        <w:spacing w:before="0" w:beforeAutospacing="0" w:after="0" w:afterAutospacing="0"/>
        <w:jc w:val="both"/>
      </w:pPr>
      <w:r w:rsidRPr="008E5163">
        <w:t>1. W konkursie może wziąć udział każdy, kto w wyznaczonym terminie złoży wykonaną pracę,</w:t>
      </w:r>
    </w:p>
    <w:p w:rsidR="009C5B48" w:rsidRPr="008E5163" w:rsidRDefault="009C5B48" w:rsidP="008E5163">
      <w:pPr>
        <w:pStyle w:val="fontsize14"/>
        <w:spacing w:before="0" w:beforeAutospacing="0" w:after="0" w:afterAutospacing="0"/>
        <w:jc w:val="both"/>
      </w:pPr>
      <w:r w:rsidRPr="008E5163">
        <w:t>2. Uczestnicy zostaną podzieleni na 2 grupy wiekowe:</w:t>
      </w:r>
    </w:p>
    <w:p w:rsidR="009C5B48" w:rsidRPr="008E5163" w:rsidRDefault="009C5B48" w:rsidP="008E5163">
      <w:pPr>
        <w:pStyle w:val="fontsize14"/>
        <w:spacing w:before="0" w:beforeAutospacing="0" w:after="0" w:afterAutospacing="0"/>
        <w:jc w:val="both"/>
      </w:pPr>
      <w:r w:rsidRPr="008E5163">
        <w:t>grupa I – przedszkole i zerówka</w:t>
      </w:r>
    </w:p>
    <w:p w:rsidR="009C5B48" w:rsidRPr="008E5163" w:rsidRDefault="009C5B48" w:rsidP="008E5163">
      <w:pPr>
        <w:pStyle w:val="fontsize14"/>
        <w:spacing w:before="0" w:beforeAutospacing="0" w:after="0" w:afterAutospacing="0"/>
        <w:jc w:val="both"/>
      </w:pPr>
      <w:r w:rsidRPr="008E5163">
        <w:t>grupa II - klasy I-III</w:t>
      </w:r>
    </w:p>
    <w:p w:rsidR="009C5B48" w:rsidRDefault="009C5B48" w:rsidP="008E5163">
      <w:pPr>
        <w:pStyle w:val="fontsize14"/>
        <w:spacing w:before="0" w:beforeAutospacing="0" w:after="0" w:afterAutospacing="0"/>
        <w:jc w:val="both"/>
      </w:pPr>
      <w:r w:rsidRPr="008E5163">
        <w:t> </w:t>
      </w:r>
    </w:p>
    <w:p w:rsidR="009C5B48" w:rsidRDefault="009C5B48" w:rsidP="008E5163">
      <w:pPr>
        <w:pStyle w:val="fontsize14"/>
        <w:spacing w:before="0" w:beforeAutospacing="0" w:after="0" w:afterAutospacing="0"/>
        <w:jc w:val="both"/>
      </w:pPr>
    </w:p>
    <w:p w:rsidR="009C5B48" w:rsidRDefault="009C5B48" w:rsidP="008E5163">
      <w:pPr>
        <w:pStyle w:val="fontsize14"/>
        <w:spacing w:before="0" w:beforeAutospacing="0" w:after="0" w:afterAutospacing="0"/>
        <w:jc w:val="both"/>
      </w:pPr>
    </w:p>
    <w:p w:rsidR="009C5B48" w:rsidRPr="008E5163" w:rsidRDefault="009C5B48" w:rsidP="008E5163">
      <w:pPr>
        <w:pStyle w:val="fontsize14"/>
        <w:spacing w:before="0" w:beforeAutospacing="0" w:after="0" w:afterAutospacing="0" w:line="360" w:lineRule="auto"/>
        <w:jc w:val="both"/>
      </w:pPr>
    </w:p>
    <w:p w:rsidR="009C5B48" w:rsidRPr="008E5163" w:rsidRDefault="009C5B48" w:rsidP="008E5163">
      <w:pPr>
        <w:pStyle w:val="NormalWeb"/>
        <w:spacing w:before="0" w:beforeAutospacing="0" w:after="0" w:afterAutospacing="0" w:line="360" w:lineRule="auto"/>
        <w:jc w:val="both"/>
      </w:pPr>
      <w:r w:rsidRPr="008E5163">
        <w:rPr>
          <w:rStyle w:val="Strong"/>
        </w:rPr>
        <w:t>V.</w:t>
      </w:r>
      <w:r w:rsidRPr="008E5163">
        <w:rPr>
          <w:rStyle w:val="Strong"/>
          <w:u w:val="single"/>
        </w:rPr>
        <w:t xml:space="preserve"> Prace konkursowe</w:t>
      </w:r>
    </w:p>
    <w:p w:rsidR="009C5B48" w:rsidRPr="008E5163" w:rsidRDefault="009C5B48" w:rsidP="008E5163">
      <w:pPr>
        <w:pStyle w:val="fontsize14"/>
        <w:spacing w:before="0" w:beforeAutospacing="0" w:after="0" w:afterAutospacing="0" w:line="360" w:lineRule="auto"/>
        <w:jc w:val="both"/>
      </w:pPr>
      <w:r w:rsidRPr="008E5163">
        <w:t>1. W ramach konkursu mogą zostać wykonane prace plastyczne w dowolnej technice (np. rysunek, prace malarskie, collage, grafika).</w:t>
      </w:r>
    </w:p>
    <w:p w:rsidR="009C5B48" w:rsidRPr="008E5163" w:rsidRDefault="009C5B48" w:rsidP="008E5163">
      <w:pPr>
        <w:pStyle w:val="fontsize14"/>
        <w:spacing w:before="0" w:beforeAutospacing="0" w:after="0" w:afterAutospacing="0" w:line="360" w:lineRule="auto"/>
        <w:jc w:val="both"/>
      </w:pPr>
      <w:r w:rsidRPr="008E5163">
        <w:t>2. Format pracy: A3.</w:t>
      </w:r>
    </w:p>
    <w:p w:rsidR="009C5B48" w:rsidRPr="008E5163" w:rsidRDefault="009C5B48" w:rsidP="008E5163">
      <w:pPr>
        <w:pStyle w:val="fontsize14"/>
        <w:spacing w:before="0" w:beforeAutospacing="0" w:after="0" w:afterAutospacing="0" w:line="360" w:lineRule="auto"/>
        <w:jc w:val="both"/>
      </w:pPr>
      <w:r w:rsidRPr="008E5163">
        <w:t>3. Każda praca zgłoszona do konkursu powinna być opisana, tzn.:</w:t>
      </w:r>
    </w:p>
    <w:p w:rsidR="009C5B48" w:rsidRPr="008E5163" w:rsidRDefault="009C5B48" w:rsidP="008E5163">
      <w:pPr>
        <w:pStyle w:val="fontsize14"/>
        <w:spacing w:before="0" w:beforeAutospacing="0" w:after="0" w:afterAutospacing="0" w:line="360" w:lineRule="auto"/>
        <w:jc w:val="both"/>
      </w:pPr>
      <w:r w:rsidRPr="008E5163">
        <w:t>▪  imię i nazwisko</w:t>
      </w:r>
    </w:p>
    <w:p w:rsidR="009C5B48" w:rsidRPr="008E5163" w:rsidRDefault="009C5B48" w:rsidP="008E5163">
      <w:pPr>
        <w:pStyle w:val="fontsize14"/>
        <w:spacing w:before="0" w:beforeAutospacing="0" w:after="0" w:afterAutospacing="0" w:line="360" w:lineRule="auto"/>
        <w:jc w:val="both"/>
      </w:pPr>
      <w:r w:rsidRPr="008E5163">
        <w:t>▪  klasa</w:t>
      </w:r>
    </w:p>
    <w:p w:rsidR="009C5B48" w:rsidRPr="008E5163" w:rsidRDefault="009C5B48" w:rsidP="008E5163">
      <w:pPr>
        <w:pStyle w:val="fontsize14"/>
        <w:spacing w:before="0" w:beforeAutospacing="0" w:after="0" w:afterAutospacing="0" w:line="360" w:lineRule="auto"/>
        <w:jc w:val="both"/>
      </w:pPr>
      <w:r w:rsidRPr="008E5163">
        <w:t> </w:t>
      </w:r>
    </w:p>
    <w:p w:rsidR="009C5B48" w:rsidRPr="008E5163" w:rsidRDefault="009C5B48" w:rsidP="008E5163">
      <w:pPr>
        <w:pStyle w:val="NormalWeb"/>
        <w:spacing w:before="0" w:beforeAutospacing="0" w:after="0" w:afterAutospacing="0" w:line="360" w:lineRule="auto"/>
        <w:jc w:val="both"/>
      </w:pPr>
      <w:r w:rsidRPr="008E5163">
        <w:rPr>
          <w:rStyle w:val="Strong"/>
        </w:rPr>
        <w:t>VI.</w:t>
      </w:r>
      <w:r w:rsidRPr="008E5163">
        <w:rPr>
          <w:rStyle w:val="Strong"/>
          <w:u w:val="single"/>
        </w:rPr>
        <w:t xml:space="preserve"> Miejsce i termin składania prac konkursowych</w:t>
      </w:r>
    </w:p>
    <w:p w:rsidR="009C5B48" w:rsidRPr="008E5163" w:rsidRDefault="009C5B48" w:rsidP="008E5163">
      <w:pPr>
        <w:pStyle w:val="fontsize14"/>
        <w:spacing w:before="0" w:beforeAutospacing="0" w:after="0" w:afterAutospacing="0" w:line="360" w:lineRule="auto"/>
        <w:jc w:val="both"/>
      </w:pPr>
      <w:r w:rsidRPr="008E5163">
        <w:t xml:space="preserve">1. Prace należy składać do dnia </w:t>
      </w:r>
      <w:r w:rsidRPr="008E5163">
        <w:rPr>
          <w:rStyle w:val="Strong"/>
        </w:rPr>
        <w:t>21 XI 2016r</w:t>
      </w:r>
      <w:r w:rsidRPr="008E5163">
        <w:t>. w pokoju nauczycielskim (III piętro).</w:t>
      </w:r>
    </w:p>
    <w:p w:rsidR="009C5B48" w:rsidRPr="008E5163" w:rsidRDefault="009C5B48" w:rsidP="008E5163">
      <w:pPr>
        <w:pStyle w:val="fontsize14"/>
        <w:spacing w:before="0" w:beforeAutospacing="0" w:after="0" w:afterAutospacing="0" w:line="360" w:lineRule="auto"/>
        <w:jc w:val="both"/>
      </w:pPr>
      <w:r w:rsidRPr="008E5163">
        <w:t>2. Prace konkursowe, nie spełniające wymagań, o których mowa w regulaminie konkursu, nie będą podlegały ocenie Komisji Konkursowej.</w:t>
      </w:r>
    </w:p>
    <w:p w:rsidR="009C5B48" w:rsidRPr="008E5163" w:rsidRDefault="009C5B48" w:rsidP="008E5163">
      <w:pPr>
        <w:pStyle w:val="fontsize14"/>
        <w:spacing w:before="0" w:beforeAutospacing="0" w:after="0" w:afterAutospacing="0" w:line="360" w:lineRule="auto"/>
        <w:jc w:val="both"/>
      </w:pPr>
      <w:r w:rsidRPr="008E5163">
        <w:t>3. Prace dostarczone po terminie nie będą oceniane.</w:t>
      </w:r>
    </w:p>
    <w:p w:rsidR="009C5B48" w:rsidRPr="008E5163" w:rsidRDefault="009C5B48" w:rsidP="008E5163">
      <w:pPr>
        <w:pStyle w:val="NormalWeb"/>
        <w:spacing w:before="0" w:beforeAutospacing="0" w:after="0" w:afterAutospacing="0" w:line="360" w:lineRule="auto"/>
        <w:jc w:val="both"/>
        <w:rPr>
          <w:rStyle w:val="Strong"/>
        </w:rPr>
      </w:pPr>
    </w:p>
    <w:p w:rsidR="009C5B48" w:rsidRPr="008E5163" w:rsidRDefault="009C5B48" w:rsidP="008E5163">
      <w:pPr>
        <w:pStyle w:val="NormalWeb"/>
        <w:spacing w:before="0" w:beforeAutospacing="0" w:after="0" w:afterAutospacing="0" w:line="360" w:lineRule="auto"/>
        <w:jc w:val="both"/>
      </w:pPr>
      <w:r w:rsidRPr="008E5163">
        <w:rPr>
          <w:rStyle w:val="Strong"/>
        </w:rPr>
        <w:t>VII.</w:t>
      </w:r>
      <w:r w:rsidRPr="008E5163">
        <w:rPr>
          <w:rStyle w:val="Strong"/>
          <w:u w:val="single"/>
        </w:rPr>
        <w:t xml:space="preserve"> Zasady przyznawania nagród</w:t>
      </w:r>
    </w:p>
    <w:p w:rsidR="009C5B48" w:rsidRPr="008E5163" w:rsidRDefault="009C5B48" w:rsidP="008E5163">
      <w:pPr>
        <w:pStyle w:val="fontsize14"/>
        <w:spacing w:before="0" w:beforeAutospacing="0" w:after="0" w:afterAutospacing="0" w:line="360" w:lineRule="auto"/>
        <w:jc w:val="both"/>
      </w:pPr>
      <w:r w:rsidRPr="008E5163">
        <w:t>Prace zostaną ocenione przez komisję według następujących kryteriów:</w:t>
      </w:r>
    </w:p>
    <w:p w:rsidR="009C5B48" w:rsidRPr="008E5163" w:rsidRDefault="009C5B48" w:rsidP="008E5163">
      <w:pPr>
        <w:pStyle w:val="fontsize14"/>
        <w:spacing w:before="0" w:beforeAutospacing="0" w:after="0" w:afterAutospacing="0" w:line="360" w:lineRule="auto"/>
        <w:jc w:val="both"/>
      </w:pPr>
      <w:r w:rsidRPr="008E5163">
        <w:t>- zgodność z tematem,</w:t>
      </w:r>
    </w:p>
    <w:p w:rsidR="009C5B48" w:rsidRPr="008E5163" w:rsidRDefault="009C5B48" w:rsidP="008E5163">
      <w:pPr>
        <w:pStyle w:val="fontsize14"/>
        <w:spacing w:before="0" w:beforeAutospacing="0" w:after="0" w:afterAutospacing="0" w:line="360" w:lineRule="auto"/>
        <w:jc w:val="both"/>
      </w:pPr>
      <w:r w:rsidRPr="008E5163">
        <w:rPr>
          <w:rStyle w:val="Strong"/>
        </w:rPr>
        <w:t>-</w:t>
      </w:r>
      <w:r w:rsidRPr="008E5163">
        <w:t xml:space="preserve"> oryginalność środków wyrazu: kompozycja, gama kolorystyczna, technika wykonania.</w:t>
      </w:r>
    </w:p>
    <w:p w:rsidR="009C5B48" w:rsidRPr="008E5163" w:rsidRDefault="009C5B48" w:rsidP="008E5163">
      <w:pPr>
        <w:pStyle w:val="fontsize14"/>
        <w:spacing w:before="0" w:beforeAutospacing="0" w:after="0" w:afterAutospacing="0" w:line="360" w:lineRule="auto"/>
        <w:jc w:val="both"/>
      </w:pPr>
      <w:r w:rsidRPr="008E5163">
        <w:t>1. Spośród prac biorących udział w konkursie, z każdej z grup wiekowych wybrane zostaną po 3 zwycięskie osoby .</w:t>
      </w:r>
    </w:p>
    <w:p w:rsidR="009C5B48" w:rsidRPr="008E5163" w:rsidRDefault="009C5B48" w:rsidP="008E5163">
      <w:pPr>
        <w:pStyle w:val="fontsize14"/>
        <w:spacing w:before="0" w:beforeAutospacing="0" w:after="0" w:afterAutospacing="0" w:line="360" w:lineRule="auto"/>
        <w:jc w:val="both"/>
      </w:pPr>
      <w:r w:rsidRPr="008E5163">
        <w:t>2. Laureatom zostaną przyznane nagrody oraz pamiątkowe dyplomy.</w:t>
      </w:r>
    </w:p>
    <w:p w:rsidR="009C5B48" w:rsidRPr="008E5163" w:rsidRDefault="009C5B48" w:rsidP="008E5163">
      <w:pPr>
        <w:pStyle w:val="fontsize14"/>
        <w:spacing w:before="0" w:beforeAutospacing="0" w:after="0" w:afterAutospacing="0" w:line="360" w:lineRule="auto"/>
        <w:jc w:val="both"/>
      </w:pPr>
      <w:r w:rsidRPr="008E5163">
        <w:t>3. Wszystkie prace zostaną zaprezentowane na wystawie pokonkursowej.</w:t>
      </w:r>
    </w:p>
    <w:p w:rsidR="009C5B48" w:rsidRPr="008E5163" w:rsidRDefault="009C5B48" w:rsidP="008E5163">
      <w:pPr>
        <w:pStyle w:val="fontsize14"/>
        <w:spacing w:before="0" w:beforeAutospacing="0" w:after="0" w:afterAutospacing="0" w:line="360" w:lineRule="auto"/>
        <w:jc w:val="both"/>
      </w:pPr>
      <w:r w:rsidRPr="008E5163">
        <w:t>  </w:t>
      </w:r>
    </w:p>
    <w:p w:rsidR="009C5B48" w:rsidRPr="008E5163" w:rsidRDefault="009C5B48" w:rsidP="008E5163">
      <w:pPr>
        <w:pStyle w:val="fontsize14"/>
        <w:spacing w:before="0" w:beforeAutospacing="0" w:after="0" w:afterAutospacing="0" w:line="360" w:lineRule="auto"/>
        <w:jc w:val="both"/>
        <w:rPr>
          <w:b/>
          <w:i/>
        </w:rPr>
      </w:pPr>
      <w:r w:rsidRPr="008E5163">
        <w:rPr>
          <w:b/>
          <w:i/>
        </w:rPr>
        <w:t>Życzymy wszystkim ciekawych prac !!!</w:t>
      </w:r>
    </w:p>
    <w:sectPr w:rsidR="009C5B48" w:rsidRPr="008E5163" w:rsidSect="005440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633A"/>
    <w:rsid w:val="002E3DCA"/>
    <w:rsid w:val="00544011"/>
    <w:rsid w:val="005B5DF5"/>
    <w:rsid w:val="005F0CDE"/>
    <w:rsid w:val="0068633A"/>
    <w:rsid w:val="008E5163"/>
    <w:rsid w:val="009C5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01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6863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fontsize14">
    <w:name w:val="fontsize14"/>
    <w:basedOn w:val="Normal"/>
    <w:uiPriority w:val="99"/>
    <w:rsid w:val="006863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Strong">
    <w:name w:val="Strong"/>
    <w:basedOn w:val="DefaultParagraphFont"/>
    <w:uiPriority w:val="99"/>
    <w:qFormat/>
    <w:rsid w:val="0068633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62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62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62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395</Words>
  <Characters>2373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SZKOLNY KONKURS PLASTYCZNY</dc:title>
  <dc:subject/>
  <dc:creator>BASIA</dc:creator>
  <cp:keywords/>
  <dc:description/>
  <cp:lastModifiedBy>PRACOWNIA</cp:lastModifiedBy>
  <cp:revision>2</cp:revision>
  <dcterms:created xsi:type="dcterms:W3CDTF">2016-11-16T08:33:00Z</dcterms:created>
  <dcterms:modified xsi:type="dcterms:W3CDTF">2016-11-16T08:33:00Z</dcterms:modified>
</cp:coreProperties>
</file>