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5" w:rsidRPr="00D24C42" w:rsidRDefault="00651935" w:rsidP="00D24C42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 w:rsidRPr="00D24C42">
        <w:rPr>
          <w:rFonts w:ascii="Times New Roman" w:hAnsi="Times New Roman" w:cs="Times New Roman"/>
          <w:sz w:val="36"/>
          <w:szCs w:val="36"/>
          <w:lang w:val="pl-PL"/>
        </w:rPr>
        <w:t>Regulamin konkursu na projekt i nazwę banknotu szkolnego przyznawanego klasie za aktywność za rzecz szkoły</w:t>
      </w:r>
      <w:r>
        <w:rPr>
          <w:rFonts w:ascii="Times New Roman" w:hAnsi="Times New Roman" w:cs="Times New Roman"/>
          <w:sz w:val="36"/>
          <w:szCs w:val="36"/>
          <w:lang w:val="pl-PL"/>
        </w:rPr>
        <w:t xml:space="preserve"> i kreowanie</w:t>
      </w:r>
      <w:r w:rsidRPr="00D24C42">
        <w:rPr>
          <w:rFonts w:ascii="Times New Roman" w:hAnsi="Times New Roman" w:cs="Times New Roman"/>
          <w:sz w:val="36"/>
          <w:szCs w:val="36"/>
          <w:lang w:val="pl-PL"/>
        </w:rPr>
        <w:t xml:space="preserve"> jej wizerunku na zewnątrz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51935" w:rsidRPr="00936B16" w:rsidRDefault="00651935" w:rsidP="00D24C4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>§ 1 Organizator i czas trwania konkursu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1. Konkurs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 organizowany jest przez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Radę Pedagogiczną Szkoły Podstawowej im. M. Skłodowskiej- Curie w Zawieprzycach.</w:t>
      </w:r>
    </w:p>
    <w:p w:rsidR="00651935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2. Konkurs trwa do 27.10.2017 r.</w:t>
      </w:r>
    </w:p>
    <w:p w:rsidR="00651935" w:rsidRPr="00936B16" w:rsidRDefault="00651935" w:rsidP="00D24C4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>§ 2 Warunki uczestnictwa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>1. Uczestnik konkursu może wykonać tylko jedną pracę, wybraną przez siebie techniką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plastyczną w </w:t>
      </w:r>
      <w:r>
        <w:rPr>
          <w:rFonts w:ascii="Times New Roman" w:hAnsi="Times New Roman" w:cs="Times New Roman"/>
          <w:sz w:val="28"/>
          <w:szCs w:val="28"/>
          <w:lang w:val="pl-PL"/>
        </w:rPr>
        <w:t>formacie 100mm x 200mm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>2. Konkurs nie obejmuje prac przestrzennych.</w:t>
      </w:r>
    </w:p>
    <w:p w:rsidR="00651935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3. Konkurs przeznaczony jest dla dzieci </w:t>
      </w:r>
      <w:r>
        <w:rPr>
          <w:rFonts w:ascii="Times New Roman" w:hAnsi="Times New Roman" w:cs="Times New Roman"/>
          <w:sz w:val="28"/>
          <w:szCs w:val="28"/>
          <w:lang w:val="pl-PL"/>
        </w:rPr>
        <w:t>z klas 0 – VII.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4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. Prace </w:t>
      </w:r>
      <w:r>
        <w:rPr>
          <w:rFonts w:ascii="Times New Roman" w:hAnsi="Times New Roman" w:cs="Times New Roman"/>
          <w:sz w:val="28"/>
          <w:szCs w:val="28"/>
          <w:lang w:val="pl-PL"/>
        </w:rPr>
        <w:t>należy przekazać w terminie do p. Agnieszki Zarzyckiej.</w:t>
      </w:r>
    </w:p>
    <w:p w:rsidR="00651935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5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. Na odwrocie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każdej pracy należy wpisać imię i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 nazwisko </w:t>
      </w:r>
      <w:r>
        <w:rPr>
          <w:rFonts w:ascii="Times New Roman" w:hAnsi="Times New Roman" w:cs="Times New Roman"/>
          <w:sz w:val="28"/>
          <w:szCs w:val="28"/>
          <w:lang w:val="pl-PL"/>
        </w:rPr>
        <w:t>autora.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6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. Zgłoszenie pracy do konkursu jest związane z nieodpłatnym przeniesieniem autorskich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praw majątkowych do pracy na rzecz Organizatora, zgodnie z przepisami ustawy z dnia 4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lutego 1994 r. o prawie autorskim i prawach pokrewnych (Dz. U. z 2006 r. Nr 90, poz. 631,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z późn. zm.), oraz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zgody na publikację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 w Internecie.</w:t>
      </w:r>
    </w:p>
    <w:p w:rsidR="00651935" w:rsidRPr="00936B16" w:rsidRDefault="00651935" w:rsidP="00D24C4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§ 3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 Zasady przyznawania nagród</w:t>
      </w:r>
    </w:p>
    <w:p w:rsidR="00651935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1. Wszystkie prace uczestników zostaną umieszczone na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tablicy okolicznościowej na korytarzu szkolnym. 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2. Prace będą oceniane przez Samorząd Uczniowski szkoły (wszystkich uczniów klas 0-VII).</w:t>
      </w:r>
    </w:p>
    <w:p w:rsidR="00651935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pl-PL"/>
        </w:rPr>
        <w:t>Głosowanie odbędzie się  poprzez oddanie jednorazowo głosu na wybraną pracę poprzez naklejenie przy niej znaczka do 31.10.2017 r.. Praca, która otrzyma najwięcej znaczków wygra konkurs.</w:t>
      </w:r>
      <w:bookmarkStart w:id="0" w:name="_GoBack"/>
      <w:bookmarkEnd w:id="0"/>
    </w:p>
    <w:p w:rsidR="00651935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4. Laureat konkursu otrzyma nagrodę rzeczową (niespodziankę).</w:t>
      </w:r>
    </w:p>
    <w:p w:rsidR="00651935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51935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51935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5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. Rozstrzyg</w:t>
      </w:r>
      <w:r>
        <w:rPr>
          <w:rFonts w:ascii="Times New Roman" w:hAnsi="Times New Roman" w:cs="Times New Roman"/>
          <w:sz w:val="28"/>
          <w:szCs w:val="28"/>
          <w:lang w:val="pl-PL"/>
        </w:rPr>
        <w:t>nięcie konkursu nastąpi w dniu 06. listopada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 2017 roku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651935" w:rsidRPr="00936B16" w:rsidRDefault="00651935" w:rsidP="00D24C4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§ </w:t>
      </w:r>
      <w:r>
        <w:rPr>
          <w:rFonts w:ascii="Times New Roman" w:hAnsi="Times New Roman" w:cs="Times New Roman"/>
          <w:sz w:val="28"/>
          <w:szCs w:val="28"/>
          <w:lang w:val="pl-PL"/>
        </w:rPr>
        <w:t>4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 Postanowienia końcowe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>1. Organizator zastrzega sobie prawo przerwania, zmiany warunków lub przedłużenia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Konkursu, o ile uzna za konieczne wprowadzenie takich zmian.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36B16">
        <w:rPr>
          <w:rFonts w:ascii="Times New Roman" w:hAnsi="Times New Roman" w:cs="Times New Roman"/>
          <w:sz w:val="28"/>
          <w:szCs w:val="28"/>
          <w:lang w:val="pl-PL"/>
        </w:rPr>
        <w:t>2. Przystąpienie Uczestnika do Konkursu jest równoznaczne z akceptacją Regulaminu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Konkursu.</w:t>
      </w:r>
    </w:p>
    <w:p w:rsidR="00651935" w:rsidRPr="00936B16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3.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Wszelkie dodatkowe koszty poniesione przez Uczestników konkursu, a w szczególności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zużycie materiałów plastycznych wy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nikające z udziału w konkursie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 xml:space="preserve"> pokrywają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936B16">
        <w:rPr>
          <w:rFonts w:ascii="Times New Roman" w:hAnsi="Times New Roman" w:cs="Times New Roman"/>
          <w:sz w:val="28"/>
          <w:szCs w:val="28"/>
          <w:lang w:val="pl-PL"/>
        </w:rPr>
        <w:t>Uczestnicy.</w:t>
      </w:r>
    </w:p>
    <w:p w:rsidR="00651935" w:rsidRPr="001F730F" w:rsidRDefault="00651935" w:rsidP="00936B16">
      <w:pPr>
        <w:rPr>
          <w:rFonts w:ascii="Times New Roman" w:hAnsi="Times New Roman" w:cs="Times New Roman"/>
          <w:sz w:val="28"/>
          <w:szCs w:val="28"/>
          <w:lang w:val="pl-PL"/>
        </w:rPr>
      </w:pPr>
    </w:p>
    <w:sectPr w:rsidR="00651935" w:rsidRPr="001F730F" w:rsidSect="004A01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35" w:rsidRDefault="00651935" w:rsidP="00936B16">
      <w:pPr>
        <w:spacing w:after="0" w:line="240" w:lineRule="auto"/>
      </w:pPr>
      <w:r>
        <w:separator/>
      </w:r>
    </w:p>
  </w:endnote>
  <w:endnote w:type="continuationSeparator" w:id="0">
    <w:p w:rsidR="00651935" w:rsidRDefault="00651935" w:rsidP="0093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35" w:rsidRDefault="00651935">
    <w:pPr>
      <w:pStyle w:val="Footer"/>
      <w:jc w:val="center"/>
    </w:pPr>
    <w:fldSimple w:instr="PAGE   \* MERGEFORMAT">
      <w:r w:rsidRPr="004D6F9A">
        <w:rPr>
          <w:noProof/>
          <w:lang w:val="pl-PL"/>
        </w:rPr>
        <w:t>1</w:t>
      </w:r>
    </w:fldSimple>
  </w:p>
  <w:p w:rsidR="00651935" w:rsidRDefault="006519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35" w:rsidRDefault="00651935" w:rsidP="00936B16">
      <w:pPr>
        <w:spacing w:after="0" w:line="240" w:lineRule="auto"/>
      </w:pPr>
      <w:r>
        <w:separator/>
      </w:r>
    </w:p>
  </w:footnote>
  <w:footnote w:type="continuationSeparator" w:id="0">
    <w:p w:rsidR="00651935" w:rsidRDefault="00651935" w:rsidP="00936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B16"/>
    <w:rsid w:val="00077100"/>
    <w:rsid w:val="0009632D"/>
    <w:rsid w:val="001F730F"/>
    <w:rsid w:val="004A014A"/>
    <w:rsid w:val="004D6F9A"/>
    <w:rsid w:val="00651935"/>
    <w:rsid w:val="008B4ADC"/>
    <w:rsid w:val="009120C1"/>
    <w:rsid w:val="00936B16"/>
    <w:rsid w:val="00A21C11"/>
    <w:rsid w:val="00A61A08"/>
    <w:rsid w:val="00B071A3"/>
    <w:rsid w:val="00C47938"/>
    <w:rsid w:val="00CF28D9"/>
    <w:rsid w:val="00D24C42"/>
    <w:rsid w:val="00D4615A"/>
    <w:rsid w:val="00EC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4A"/>
    <w:pPr>
      <w:spacing w:after="160" w:line="259" w:lineRule="auto"/>
    </w:pPr>
    <w:rPr>
      <w:rFonts w:cs="Calibri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6B16"/>
    <w:rPr>
      <w:lang w:val="de-DE"/>
    </w:rPr>
  </w:style>
  <w:style w:type="paragraph" w:styleId="Footer">
    <w:name w:val="footer"/>
    <w:basedOn w:val="Normal"/>
    <w:link w:val="FooterChar"/>
    <w:uiPriority w:val="99"/>
    <w:rsid w:val="0093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6B16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rsid w:val="00B0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1A3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287</Words>
  <Characters>1725</Characters>
  <Application>Microsoft Office Outlook</Application>
  <DocSecurity>0</DocSecurity>
  <Lines>0</Lines>
  <Paragraphs>0</Paragraphs>
  <ScaleCrop>false</ScaleCrop>
  <Company>Stowarzyszenie Oświatowe CJZ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projekt i nazwę banknotu szkolnego przyznawanego klasie za aktywność za rzecz szkoły i kreowanie jej wizerunku na zewnątrz</dc:title>
  <dc:subject/>
  <dc:creator>Agnieszka Zarzycka</dc:creator>
  <cp:keywords/>
  <dc:description/>
  <cp:lastModifiedBy>Stowarzyszenie CJZ</cp:lastModifiedBy>
  <cp:revision>2</cp:revision>
  <cp:lastPrinted>2017-10-15T12:26:00Z</cp:lastPrinted>
  <dcterms:created xsi:type="dcterms:W3CDTF">2017-10-20T06:43:00Z</dcterms:created>
  <dcterms:modified xsi:type="dcterms:W3CDTF">2017-10-20T06:43:00Z</dcterms:modified>
</cp:coreProperties>
</file>